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DDB" w:rsidRDefault="008F7A70" w:rsidP="00773B5B">
      <w:pPr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Start </w:t>
      </w:r>
      <w:proofErr w:type="spellStart"/>
      <w:r>
        <w:rPr>
          <w:rFonts w:asciiTheme="minorHAnsi" w:hAnsiTheme="minorHAnsi"/>
          <w:sz w:val="22"/>
          <w:szCs w:val="22"/>
        </w:rPr>
        <w:t>situation</w:t>
      </w:r>
      <w:proofErr w:type="spellEnd"/>
    </w:p>
    <w:p w:rsidR="00FF3117" w:rsidRDefault="00C02F3D" w:rsidP="00773B5B">
      <w:pPr>
        <w:spacing w:line="264" w:lineRule="auto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223D45E5" wp14:editId="59840371">
            <wp:extent cx="5760720" cy="2501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70" w:rsidRDefault="008F7A70" w:rsidP="00773B5B">
      <w:pPr>
        <w:spacing w:line="264" w:lineRule="auto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Situation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after</w:t>
      </w:r>
      <w:proofErr w:type="spellEnd"/>
      <w:r>
        <w:rPr>
          <w:rFonts w:asciiTheme="minorHAnsi" w:hAnsiTheme="minorHAnsi"/>
          <w:sz w:val="22"/>
          <w:szCs w:val="22"/>
        </w:rPr>
        <w:t xml:space="preserve"> change of date in resource 3.1</w:t>
      </w:r>
      <w:bookmarkStart w:id="0" w:name="_GoBack"/>
      <w:bookmarkEnd w:id="0"/>
    </w:p>
    <w:p w:rsidR="00C02F3D" w:rsidRDefault="00C02F3D" w:rsidP="00773B5B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C02F3D" w:rsidRPr="00773B5B" w:rsidRDefault="00C02F3D" w:rsidP="00773B5B">
      <w:pPr>
        <w:spacing w:line="264" w:lineRule="auto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6EE0765C" wp14:editId="35F87D2E">
            <wp:extent cx="5760720" cy="255397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F3D" w:rsidRPr="0077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3D"/>
    <w:rsid w:val="000E79BC"/>
    <w:rsid w:val="00410DDB"/>
    <w:rsid w:val="005428E4"/>
    <w:rsid w:val="00773B5B"/>
    <w:rsid w:val="00895A23"/>
    <w:rsid w:val="008F7A70"/>
    <w:rsid w:val="00AD4950"/>
    <w:rsid w:val="00C02F3D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DF97"/>
  <w15:chartTrackingRefBased/>
  <w15:docId w15:val="{24F053AA-C25B-4378-AAF4-9A8C4B78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E79BC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5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85888076.dotm</Template>
  <TotalTime>130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Broek, van den</dc:creator>
  <cp:keywords/>
  <dc:description/>
  <cp:lastModifiedBy>Richard van den Broek</cp:lastModifiedBy>
  <cp:revision>2</cp:revision>
  <dcterms:created xsi:type="dcterms:W3CDTF">2018-01-13T11:28:00Z</dcterms:created>
  <dcterms:modified xsi:type="dcterms:W3CDTF">2018-01-13T13:38:00Z</dcterms:modified>
</cp:coreProperties>
</file>