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0B" w:rsidRDefault="00EE51A9"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5943600" cy="2051050"/>
            <wp:effectExtent l="0" t="0" r="0" b="635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1A9" w:rsidRPr="00EE51A9" w:rsidRDefault="00EE51A9">
      <w:pPr>
        <w:rPr>
          <w:color w:val="FFFFFF"/>
          <w:sz w:val="50"/>
        </w:rPr>
      </w:pPr>
      <w:r w:rsidRPr="00EE51A9">
        <w:rPr>
          <w:color w:val="FFFFFF"/>
          <w:sz w:val="50"/>
        </w:rPr>
        <w:t>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</w:t>
      </w:r>
      <w:r w:rsidRPr="00EE51A9">
        <w:rPr>
          <w:color w:val="FFFFFF"/>
          <w:sz w:val="50"/>
        </w:rPr>
        <w:lastRenderedPageBreak/>
        <w:t>kVmoWSAHxEGujunmOmhZDcIRjtgQAWfyNIlBWEyTfHFwXoUbZozmBYsWfxJtmYc</w:t>
      </w:r>
    </w:p>
    <w:sectPr w:rsidR="00EE51A9" w:rsidRPr="00EE51A9" w:rsidSect="00461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720"/>
  <w:characterSpacingControl w:val="doNotCompress"/>
  <w:compat/>
  <w:rsids>
    <w:rsidRoot w:val="00EE51A9"/>
    <w:rsid w:val="0032710B"/>
    <w:rsid w:val="004612E1"/>
    <w:rsid w:val="005C72F5"/>
    <w:rsid w:val="00EE5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alesforcelead.com/templ-1239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templ-12395.dotm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2019-11-06T22:10:00Z</dcterms:created>
  <dcterms:modified xsi:type="dcterms:W3CDTF">2019-11-07T00:57:00Z</dcterms:modified>
</cp:coreProperties>
</file>